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69F6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0550FD67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0F1615CA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5D4E90CA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2A158E3E" w14:textId="77777777" w:rsidR="00177CB5" w:rsidRPr="00270C2F" w:rsidRDefault="00177CB5" w:rsidP="00177CB5">
      <w:pPr>
        <w:rPr>
          <w:rFonts w:ascii="Century Gothic" w:hAnsi="Century Gothic"/>
          <w:b/>
          <w:sz w:val="48"/>
          <w:szCs w:val="48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  <w:t xml:space="preserve">     </w:t>
      </w:r>
      <w:r w:rsidRPr="00270C2F">
        <w:rPr>
          <w:rFonts w:ascii="Century Gothic" w:hAnsi="Century Gothic"/>
          <w:b/>
          <w:sz w:val="48"/>
          <w:szCs w:val="48"/>
          <w:lang w:val="fr-BE"/>
        </w:rPr>
        <w:t>PROCURATION</w:t>
      </w:r>
    </w:p>
    <w:p w14:paraId="17FEB9D7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222C345D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14E1A3A9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2F505600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37FFFC0B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 xml:space="preserve">Je soussigné ……………………………….., membre-associé de </w:t>
      </w:r>
      <w:proofErr w:type="spellStart"/>
      <w:r>
        <w:rPr>
          <w:rFonts w:ascii="Century Gothic" w:hAnsi="Century Gothic"/>
          <w:b/>
          <w:sz w:val="24"/>
          <w:szCs w:val="24"/>
          <w:lang w:val="fr-BE"/>
        </w:rPr>
        <w:t>l’asbl</w:t>
      </w:r>
      <w:proofErr w:type="spellEnd"/>
      <w:r>
        <w:rPr>
          <w:rFonts w:ascii="Century Gothic" w:hAnsi="Century Gothic"/>
          <w:b/>
          <w:sz w:val="24"/>
          <w:szCs w:val="24"/>
          <w:lang w:val="fr-BE"/>
        </w:rPr>
        <w:t xml:space="preserve"> USBW,</w:t>
      </w:r>
    </w:p>
    <w:p w14:paraId="7274F4C1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0BDE8A40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>déclare donner procuration à …………………………….. dans le cadre de</w:t>
      </w:r>
    </w:p>
    <w:p w14:paraId="736A6FB8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554CE811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 xml:space="preserve">l’Assemblée Générale de ce </w:t>
      </w:r>
      <w:r w:rsidRPr="003F15C5">
        <w:rPr>
          <w:rFonts w:ascii="Century Gothic" w:hAnsi="Century Gothic"/>
          <w:b/>
          <w:sz w:val="24"/>
          <w:szCs w:val="24"/>
          <w:lang w:val="fr-BE"/>
        </w:rPr>
        <w:t>vendredi 28 mars 2025</w:t>
      </w:r>
      <w:r>
        <w:rPr>
          <w:rFonts w:ascii="Century Gothic" w:hAnsi="Century Gothic"/>
          <w:b/>
          <w:sz w:val="24"/>
          <w:szCs w:val="24"/>
          <w:lang w:val="fr-BE"/>
        </w:rPr>
        <w:t>.</w:t>
      </w:r>
    </w:p>
    <w:p w14:paraId="026FC8B1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1572F316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75E46317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55BA60DD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6A22F3B2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59EBE5B4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49D815C3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01C7BED9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66F1389C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4F15B834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0F487338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6978D407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  <w:t>Nom :</w:t>
      </w:r>
    </w:p>
    <w:p w14:paraId="5B6B0295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334EF981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  <w:t>Date :</w:t>
      </w:r>
    </w:p>
    <w:p w14:paraId="77C68880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166F9103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</w:p>
    <w:p w14:paraId="511AD2F7" w14:textId="77777777" w:rsidR="00177CB5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  <w:t>Signature :</w:t>
      </w:r>
    </w:p>
    <w:p w14:paraId="0D1C3463" w14:textId="77777777" w:rsidR="00177CB5" w:rsidRPr="00B439A4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  <w:t xml:space="preserve"> </w:t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</w:p>
    <w:p w14:paraId="0E126799" w14:textId="77777777" w:rsidR="00177CB5" w:rsidRPr="00B439A4" w:rsidRDefault="00177CB5" w:rsidP="00177CB5">
      <w:pPr>
        <w:rPr>
          <w:rFonts w:ascii="Century Gothic" w:hAnsi="Century Gothic"/>
          <w:b/>
          <w:sz w:val="24"/>
          <w:szCs w:val="24"/>
          <w:lang w:val="fr-BE"/>
        </w:rPr>
      </w:pP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  <w:r w:rsidRPr="00B439A4">
        <w:rPr>
          <w:rFonts w:ascii="Century Gothic" w:hAnsi="Century Gothic"/>
          <w:b/>
          <w:sz w:val="24"/>
          <w:szCs w:val="24"/>
          <w:lang w:val="fr-BE"/>
        </w:rPr>
        <w:tab/>
      </w:r>
    </w:p>
    <w:p w14:paraId="731D23CF" w14:textId="77777777" w:rsidR="00177CB5" w:rsidRPr="00114CB4" w:rsidRDefault="00177CB5" w:rsidP="00177CB5">
      <w:pPr>
        <w:ind w:firstLine="7655"/>
        <w:rPr>
          <w:rFonts w:ascii="Garamond" w:hAnsi="Garamond"/>
          <w:bCs/>
          <w:sz w:val="22"/>
          <w:szCs w:val="22"/>
          <w:lang w:val="fr-BE"/>
        </w:rPr>
      </w:pPr>
    </w:p>
    <w:p w14:paraId="7EE00737" w14:textId="77777777" w:rsidR="00E47BF1" w:rsidRPr="00AC78C5" w:rsidRDefault="00E47BF1" w:rsidP="00A14829">
      <w:pPr>
        <w:rPr>
          <w:rFonts w:ascii="Century Gothic" w:hAnsi="Century Gothic"/>
          <w:bCs/>
          <w:sz w:val="24"/>
          <w:szCs w:val="24"/>
          <w:lang w:val="fr-BE"/>
        </w:rPr>
      </w:pPr>
    </w:p>
    <w:sectPr w:rsidR="00E47BF1" w:rsidRPr="00AC78C5" w:rsidSect="001A4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96" w:right="565" w:bottom="1418" w:left="1560" w:header="284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308FB" w14:textId="77777777" w:rsidR="002A2498" w:rsidRDefault="002A2498">
      <w:r>
        <w:separator/>
      </w:r>
    </w:p>
  </w:endnote>
  <w:endnote w:type="continuationSeparator" w:id="0">
    <w:p w14:paraId="72D59D70" w14:textId="77777777" w:rsidR="002A2498" w:rsidRDefault="002A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6394" w14:textId="77777777" w:rsidR="000C3000" w:rsidRDefault="000C3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B492" w14:textId="77777777" w:rsidR="00C32B0F" w:rsidRDefault="000C3000" w:rsidP="002167BA">
    <w:pPr>
      <w:pStyle w:val="Pieddepage"/>
      <w:ind w:left="-1134"/>
      <w:jc w:val="center"/>
    </w:pPr>
    <w:r w:rsidRPr="000C3000">
      <w:rPr>
        <w:noProof/>
      </w:rPr>
      <w:drawing>
        <wp:inline distT="0" distB="0" distL="0" distR="0" wp14:anchorId="6C958B2D" wp14:editId="40092A25">
          <wp:extent cx="6576695" cy="10001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669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3CBD" w14:textId="77777777" w:rsidR="000C3000" w:rsidRDefault="000C3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9975" w14:textId="77777777" w:rsidR="002A2498" w:rsidRDefault="002A2498">
      <w:r>
        <w:separator/>
      </w:r>
    </w:p>
  </w:footnote>
  <w:footnote w:type="continuationSeparator" w:id="0">
    <w:p w14:paraId="2A3915BB" w14:textId="77777777" w:rsidR="002A2498" w:rsidRDefault="002A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A6D78" w14:textId="77777777" w:rsidR="000C3000" w:rsidRDefault="000C3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AC63E" w14:textId="77777777" w:rsidR="00BD2B9D" w:rsidRDefault="009D1181" w:rsidP="009D1181">
    <w:pPr>
      <w:pStyle w:val="En-tte"/>
      <w:ind w:left="-1276"/>
      <w:rPr>
        <w:lang w:val="fr-BE"/>
      </w:rPr>
    </w:pPr>
    <w:r w:rsidRPr="009D1181">
      <w:rPr>
        <w:noProof/>
        <w:lang w:val="fr-BE"/>
      </w:rPr>
      <w:drawing>
        <wp:anchor distT="0" distB="0" distL="114300" distR="114300" simplePos="0" relativeHeight="251658240" behindDoc="0" locked="0" layoutInCell="1" allowOverlap="1" wp14:anchorId="3922A2D5" wp14:editId="00CDA73D">
          <wp:simplePos x="0" y="0"/>
          <wp:positionH relativeFrom="column">
            <wp:posOffset>-617220</wp:posOffset>
          </wp:positionH>
          <wp:positionV relativeFrom="paragraph">
            <wp:posOffset>121152</wp:posOffset>
          </wp:positionV>
          <wp:extent cx="2465070" cy="1534841"/>
          <wp:effectExtent l="0" t="0" r="0" b="825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08" cy="153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433DC" w14:textId="77777777" w:rsidR="00BD2B9D" w:rsidRPr="00491E7A" w:rsidRDefault="00BD2B9D">
    <w:pPr>
      <w:pStyle w:val="En-tte"/>
      <w:rPr>
        <w:lang w:val="fr-BE"/>
      </w:rPr>
    </w:pPr>
  </w:p>
  <w:p w14:paraId="371631CD" w14:textId="77777777" w:rsidR="00BD2B9D" w:rsidRPr="00AC78C5" w:rsidRDefault="00901292" w:rsidP="00901292">
    <w:pPr>
      <w:pStyle w:val="Titre1"/>
      <w:ind w:right="-2"/>
      <w:jc w:val="right"/>
      <w:rPr>
        <w:rFonts w:ascii="Century Gothic" w:hAnsi="Century Gothic"/>
        <w:b/>
        <w:sz w:val="24"/>
        <w:szCs w:val="24"/>
        <w:lang w:val="en-US"/>
      </w:rPr>
    </w:pPr>
    <w:r w:rsidRPr="00AC78C5">
      <w:rPr>
        <w:sz w:val="20"/>
        <w:lang w:val="en-US"/>
      </w:rPr>
      <w:t xml:space="preserve">  </w:t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bookmarkStart w:id="0" w:name="_Hlk99195306"/>
    <w:r w:rsidRPr="00491E7A">
      <w:rPr>
        <w:sz w:val="20"/>
        <w:lang w:val="en-US"/>
      </w:rPr>
      <w:t xml:space="preserve">  </w:t>
    </w:r>
    <w:r w:rsidR="00BD2B9D" w:rsidRPr="00491E7A">
      <w:rPr>
        <w:rFonts w:ascii="Century Gothic" w:hAnsi="Century Gothic"/>
        <w:b/>
        <w:lang w:val="en-US"/>
      </w:rPr>
      <w:t xml:space="preserve">UNION SPORTIVE BRAINE-WATERLOO </w:t>
    </w:r>
    <w:r w:rsidR="00BD2B9D" w:rsidRPr="00491E7A">
      <w:rPr>
        <w:rFonts w:ascii="Century Gothic" w:hAnsi="Century Gothic"/>
        <w:b/>
        <w:sz w:val="16"/>
        <w:szCs w:val="24"/>
        <w:lang w:val="en-US"/>
      </w:rPr>
      <w:t>A.S.B.L.</w:t>
    </w:r>
  </w:p>
  <w:p w14:paraId="698145C2" w14:textId="77777777" w:rsidR="00BD2B9D" w:rsidRDefault="002947E2" w:rsidP="00BD2B9D">
    <w:pPr>
      <w:jc w:val="right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>M</w:t>
    </w:r>
    <w:r w:rsidR="00BD2B9D" w:rsidRPr="00491E7A">
      <w:rPr>
        <w:rFonts w:ascii="Century Gothic" w:hAnsi="Century Gothic"/>
        <w:sz w:val="14"/>
      </w:rPr>
      <w:t>atricule LBFA 381</w:t>
    </w:r>
  </w:p>
  <w:p w14:paraId="1F5E1DD6" w14:textId="77777777" w:rsidR="00596CEE" w:rsidRPr="00491E7A" w:rsidRDefault="00596CEE" w:rsidP="00BD2B9D">
    <w:pPr>
      <w:jc w:val="right"/>
      <w:rPr>
        <w:rFonts w:ascii="Century Gothic" w:hAnsi="Century Gothic"/>
        <w:sz w:val="14"/>
      </w:rPr>
    </w:pPr>
  </w:p>
  <w:p w14:paraId="78AB65F8" w14:textId="77777777" w:rsidR="00596CEE" w:rsidRDefault="00596CEE" w:rsidP="00596CEE">
    <w:pPr>
      <w:jc w:val="right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Sous la Présidence d’honneur de Maître Jean </w:t>
    </w:r>
    <w:proofErr w:type="spellStart"/>
    <w:r w:rsidRPr="00C62EDE">
      <w:rPr>
        <w:rFonts w:ascii="Century Gothic" w:hAnsi="Century Gothic" w:cs="Arial"/>
        <w:b/>
        <w:sz w:val="16"/>
        <w:szCs w:val="16"/>
      </w:rPr>
      <w:t>Botermans</w:t>
    </w:r>
    <w:proofErr w:type="spellEnd"/>
  </w:p>
  <w:p w14:paraId="6273C304" w14:textId="77777777" w:rsidR="00596CEE" w:rsidRDefault="00596CEE" w:rsidP="00BD2B9D">
    <w:pPr>
      <w:jc w:val="right"/>
      <w:rPr>
        <w:rFonts w:ascii="Century Gothic" w:hAnsi="Century Gothic"/>
        <w:sz w:val="16"/>
        <w:szCs w:val="16"/>
        <w:u w:val="single"/>
      </w:rPr>
    </w:pPr>
  </w:p>
  <w:p w14:paraId="0E0D6E43" w14:textId="77777777" w:rsidR="00BD2B9D" w:rsidRPr="00491E7A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 xml:space="preserve">Stade Gaston </w:t>
    </w:r>
    <w:proofErr w:type="spellStart"/>
    <w:r w:rsidRPr="00491E7A">
      <w:rPr>
        <w:rFonts w:ascii="Century Gothic" w:hAnsi="Century Gothic"/>
        <w:sz w:val="16"/>
        <w:szCs w:val="16"/>
        <w:u w:val="single"/>
      </w:rPr>
      <w:t>Reiff</w:t>
    </w:r>
    <w:proofErr w:type="spellEnd"/>
    <w:r w:rsidRPr="00491E7A">
      <w:rPr>
        <w:rFonts w:ascii="Century Gothic" w:hAnsi="Century Gothic"/>
        <w:sz w:val="16"/>
        <w:szCs w:val="16"/>
        <w:u w:val="single"/>
      </w:rPr>
      <w:t> </w:t>
    </w:r>
    <w:r w:rsidRPr="00491E7A">
      <w:rPr>
        <w:rFonts w:ascii="Century Gothic" w:hAnsi="Century Gothic"/>
        <w:sz w:val="16"/>
        <w:szCs w:val="16"/>
      </w:rPr>
      <w:t xml:space="preserve">: </w:t>
    </w:r>
    <w:r w:rsidRPr="00491E7A">
      <w:rPr>
        <w:rFonts w:ascii="Century Gothic" w:hAnsi="Century Gothic"/>
        <w:sz w:val="14"/>
        <w:szCs w:val="16"/>
      </w:rPr>
      <w:t>rue Ernest Laurent</w:t>
    </w:r>
    <w:r w:rsidR="002947E2">
      <w:rPr>
        <w:rFonts w:ascii="Century Gothic" w:hAnsi="Century Gothic"/>
        <w:sz w:val="14"/>
        <w:szCs w:val="16"/>
      </w:rPr>
      <w:t xml:space="preserve">, 215 - </w:t>
    </w:r>
    <w:r w:rsidRPr="00491E7A">
      <w:rPr>
        <w:rFonts w:ascii="Century Gothic" w:hAnsi="Century Gothic"/>
        <w:sz w:val="14"/>
        <w:szCs w:val="16"/>
      </w:rPr>
      <w:t>1420 Braine l'Alleud</w:t>
    </w:r>
  </w:p>
  <w:p w14:paraId="344BB2D8" w14:textId="77777777" w:rsidR="00BD2B9D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>Siège social </w:t>
    </w:r>
    <w:r w:rsidRPr="00491E7A">
      <w:rPr>
        <w:rFonts w:ascii="Century Gothic" w:hAnsi="Century Gothic"/>
        <w:sz w:val="16"/>
        <w:szCs w:val="16"/>
      </w:rPr>
      <w:t xml:space="preserve">: </w:t>
    </w:r>
    <w:r w:rsidR="00E609A8">
      <w:rPr>
        <w:rFonts w:ascii="Century Gothic" w:hAnsi="Century Gothic"/>
        <w:sz w:val="14"/>
        <w:szCs w:val="16"/>
      </w:rPr>
      <w:t>rue de Bois-</w:t>
    </w:r>
    <w:r w:rsidR="00DB2D23" w:rsidRPr="00491E7A">
      <w:rPr>
        <w:rFonts w:ascii="Century Gothic" w:hAnsi="Century Gothic"/>
        <w:sz w:val="14"/>
        <w:szCs w:val="16"/>
      </w:rPr>
      <w:t>Seigneur</w:t>
    </w:r>
    <w:r w:rsidR="00E609A8">
      <w:rPr>
        <w:rFonts w:ascii="Century Gothic" w:hAnsi="Century Gothic"/>
        <w:sz w:val="14"/>
        <w:szCs w:val="16"/>
      </w:rPr>
      <w:t>-Isaac</w:t>
    </w:r>
    <w:r w:rsidR="00901292" w:rsidRPr="00491E7A">
      <w:rPr>
        <w:rFonts w:ascii="Century Gothic" w:hAnsi="Century Gothic"/>
        <w:sz w:val="14"/>
        <w:szCs w:val="16"/>
      </w:rPr>
      <w:t>, 55</w:t>
    </w:r>
    <w:r w:rsidR="002947E2">
      <w:rPr>
        <w:rFonts w:ascii="Century Gothic" w:hAnsi="Century Gothic"/>
        <w:sz w:val="14"/>
        <w:szCs w:val="16"/>
      </w:rPr>
      <w:t xml:space="preserve"> - </w:t>
    </w:r>
    <w:r w:rsidR="00DB2D23" w:rsidRPr="00491E7A">
      <w:rPr>
        <w:rFonts w:ascii="Century Gothic" w:hAnsi="Century Gothic"/>
        <w:sz w:val="14"/>
        <w:szCs w:val="16"/>
      </w:rPr>
      <w:t xml:space="preserve">1421 </w:t>
    </w:r>
    <w:proofErr w:type="spellStart"/>
    <w:r w:rsidR="00901292" w:rsidRPr="00491E7A">
      <w:rPr>
        <w:rFonts w:ascii="Century Gothic" w:hAnsi="Century Gothic"/>
        <w:sz w:val="14"/>
        <w:szCs w:val="16"/>
      </w:rPr>
      <w:t>Ophain</w:t>
    </w:r>
    <w:proofErr w:type="spellEnd"/>
  </w:p>
  <w:p w14:paraId="5718CC47" w14:textId="77777777" w:rsidR="002947E2" w:rsidRPr="002947E2" w:rsidRDefault="002947E2" w:rsidP="00BD2B9D">
    <w:pPr>
      <w:jc w:val="right"/>
      <w:rPr>
        <w:rFonts w:ascii="Century Gothic" w:hAnsi="Century Gothic"/>
        <w:sz w:val="14"/>
        <w:szCs w:val="14"/>
      </w:rPr>
    </w:pPr>
    <w:r w:rsidRPr="002947E2">
      <w:rPr>
        <w:rFonts w:ascii="Century Gothic" w:hAnsi="Century Gothic" w:cs="Courier New"/>
        <w:sz w:val="14"/>
        <w:szCs w:val="14"/>
        <w:u w:val="single"/>
      </w:rPr>
      <w:t>Compte bancaire</w:t>
    </w:r>
    <w:r>
      <w:rPr>
        <w:rFonts w:ascii="Century Gothic" w:hAnsi="Century Gothic" w:cs="Courier New"/>
        <w:sz w:val="14"/>
        <w:szCs w:val="14"/>
        <w:u w:val="single"/>
      </w:rPr>
      <w:t xml:space="preserve"> </w:t>
    </w:r>
    <w:r w:rsidRPr="002947E2">
      <w:rPr>
        <w:rFonts w:ascii="Century Gothic" w:hAnsi="Century Gothic" w:cs="Courier New"/>
        <w:sz w:val="14"/>
        <w:szCs w:val="14"/>
      </w:rPr>
      <w:t>: BE05 0014 1485 9275</w:t>
    </w:r>
    <w:r w:rsidRPr="002947E2">
      <w:rPr>
        <w:rFonts w:ascii="Century Gothic" w:hAnsi="Century Gothic" w:cs="Courier New"/>
        <w:sz w:val="14"/>
        <w:szCs w:val="14"/>
      </w:rPr>
      <w:br/>
    </w:r>
    <w:r w:rsidRPr="002947E2">
      <w:rPr>
        <w:rFonts w:ascii="Century Gothic" w:hAnsi="Century Gothic" w:cs="Courier New"/>
        <w:sz w:val="14"/>
        <w:szCs w:val="14"/>
        <w:u w:val="single"/>
      </w:rPr>
      <w:t xml:space="preserve">Entreprise </w:t>
    </w:r>
    <w:r w:rsidRPr="002947E2">
      <w:rPr>
        <w:rFonts w:ascii="Century Gothic" w:hAnsi="Century Gothic" w:cs="Courier New"/>
        <w:sz w:val="14"/>
        <w:szCs w:val="14"/>
      </w:rPr>
      <w:t>: 0.442.213.892</w:t>
    </w:r>
  </w:p>
  <w:p w14:paraId="6D61A864" w14:textId="77777777" w:rsidR="00BD2B9D" w:rsidRDefault="00BD2B9D" w:rsidP="002947E2">
    <w:pPr>
      <w:jc w:val="right"/>
      <w:rPr>
        <w:rStyle w:val="Lienhypertexte"/>
        <w:rFonts w:ascii="Century Gothic" w:hAnsi="Century Gothic"/>
        <w:color w:val="auto"/>
        <w:sz w:val="16"/>
        <w:szCs w:val="16"/>
        <w:u w:val="none"/>
      </w:rPr>
    </w:pPr>
    <w:r w:rsidRPr="00491E7A">
      <w:rPr>
        <w:rFonts w:ascii="Century Gothic" w:hAnsi="Century Gothic" w:cs="Arial"/>
        <w:sz w:val="16"/>
        <w:szCs w:val="16"/>
      </w:rPr>
      <w:t> </w:t>
    </w:r>
    <w:hyperlink r:id="rId2" w:history="1">
      <w:r w:rsidRPr="00491E7A">
        <w:rPr>
          <w:rStyle w:val="Lienhypertexte"/>
          <w:rFonts w:ascii="Century Gothic" w:hAnsi="Century Gothic"/>
          <w:color w:val="auto"/>
          <w:sz w:val="16"/>
          <w:szCs w:val="16"/>
          <w:u w:val="none"/>
        </w:rPr>
        <w:t>WWW.USBW.BE</w:t>
      </w:r>
    </w:hyperlink>
  </w:p>
  <w:bookmarkEnd w:id="0"/>
  <w:p w14:paraId="5685F40C" w14:textId="77777777" w:rsidR="002947E2" w:rsidRPr="00BD2B9D" w:rsidRDefault="002947E2" w:rsidP="002947E2">
    <w:pPr>
      <w:jc w:val="right"/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049F" w14:textId="77777777" w:rsidR="000C3000" w:rsidRDefault="000C3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B5"/>
    <w:rsid w:val="00005251"/>
    <w:rsid w:val="000248CE"/>
    <w:rsid w:val="000312CF"/>
    <w:rsid w:val="00031D72"/>
    <w:rsid w:val="00045A9C"/>
    <w:rsid w:val="00052869"/>
    <w:rsid w:val="00061DED"/>
    <w:rsid w:val="00063A37"/>
    <w:rsid w:val="00064C98"/>
    <w:rsid w:val="000876D9"/>
    <w:rsid w:val="000B555E"/>
    <w:rsid w:val="000B79FB"/>
    <w:rsid w:val="000C3000"/>
    <w:rsid w:val="000E074D"/>
    <w:rsid w:val="000E52BD"/>
    <w:rsid w:val="001115AB"/>
    <w:rsid w:val="001201C0"/>
    <w:rsid w:val="001676F4"/>
    <w:rsid w:val="00177CB5"/>
    <w:rsid w:val="001A0BC9"/>
    <w:rsid w:val="001A415C"/>
    <w:rsid w:val="001A41E8"/>
    <w:rsid w:val="001C34E5"/>
    <w:rsid w:val="001D26DE"/>
    <w:rsid w:val="001E7469"/>
    <w:rsid w:val="002052FA"/>
    <w:rsid w:val="002167BA"/>
    <w:rsid w:val="00216CEF"/>
    <w:rsid w:val="0024298D"/>
    <w:rsid w:val="002474F6"/>
    <w:rsid w:val="002516B6"/>
    <w:rsid w:val="00262FC0"/>
    <w:rsid w:val="00267A6F"/>
    <w:rsid w:val="002860D0"/>
    <w:rsid w:val="002947E2"/>
    <w:rsid w:val="002A101E"/>
    <w:rsid w:val="002A2498"/>
    <w:rsid w:val="002D18CB"/>
    <w:rsid w:val="002F52D4"/>
    <w:rsid w:val="00300648"/>
    <w:rsid w:val="00314129"/>
    <w:rsid w:val="0032018C"/>
    <w:rsid w:val="0035310C"/>
    <w:rsid w:val="003675C3"/>
    <w:rsid w:val="00381891"/>
    <w:rsid w:val="00384068"/>
    <w:rsid w:val="00392802"/>
    <w:rsid w:val="00403943"/>
    <w:rsid w:val="00410D67"/>
    <w:rsid w:val="004127B7"/>
    <w:rsid w:val="0041634B"/>
    <w:rsid w:val="004218D1"/>
    <w:rsid w:val="00457FAB"/>
    <w:rsid w:val="00491E7A"/>
    <w:rsid w:val="00491FEE"/>
    <w:rsid w:val="004A2DB8"/>
    <w:rsid w:val="004A45CA"/>
    <w:rsid w:val="004E3699"/>
    <w:rsid w:val="00501A73"/>
    <w:rsid w:val="00503366"/>
    <w:rsid w:val="0054303A"/>
    <w:rsid w:val="00556C0B"/>
    <w:rsid w:val="0057334E"/>
    <w:rsid w:val="00576891"/>
    <w:rsid w:val="00576F11"/>
    <w:rsid w:val="00596CEE"/>
    <w:rsid w:val="005B5D6C"/>
    <w:rsid w:val="005C6C23"/>
    <w:rsid w:val="005D61F8"/>
    <w:rsid w:val="005E092F"/>
    <w:rsid w:val="006153A2"/>
    <w:rsid w:val="006204C6"/>
    <w:rsid w:val="006271E8"/>
    <w:rsid w:val="00631936"/>
    <w:rsid w:val="0063471D"/>
    <w:rsid w:val="00645C24"/>
    <w:rsid w:val="0064636B"/>
    <w:rsid w:val="006630BD"/>
    <w:rsid w:val="00663BD5"/>
    <w:rsid w:val="006739E0"/>
    <w:rsid w:val="006A1E15"/>
    <w:rsid w:val="006C26D1"/>
    <w:rsid w:val="006C5FAA"/>
    <w:rsid w:val="006D15FF"/>
    <w:rsid w:val="006F74E4"/>
    <w:rsid w:val="00726129"/>
    <w:rsid w:val="007415AB"/>
    <w:rsid w:val="0075428F"/>
    <w:rsid w:val="00754E0D"/>
    <w:rsid w:val="007725EA"/>
    <w:rsid w:val="007A24D0"/>
    <w:rsid w:val="007A7C52"/>
    <w:rsid w:val="007E71CA"/>
    <w:rsid w:val="00810E13"/>
    <w:rsid w:val="00866DA9"/>
    <w:rsid w:val="008742AD"/>
    <w:rsid w:val="00880D01"/>
    <w:rsid w:val="00884A18"/>
    <w:rsid w:val="008921B3"/>
    <w:rsid w:val="00894E14"/>
    <w:rsid w:val="008C4DBF"/>
    <w:rsid w:val="008D3522"/>
    <w:rsid w:val="008D7B66"/>
    <w:rsid w:val="008E5D81"/>
    <w:rsid w:val="008F06E4"/>
    <w:rsid w:val="00901292"/>
    <w:rsid w:val="00980C6E"/>
    <w:rsid w:val="009A4E0A"/>
    <w:rsid w:val="009A5149"/>
    <w:rsid w:val="009A7534"/>
    <w:rsid w:val="009B3931"/>
    <w:rsid w:val="009C223A"/>
    <w:rsid w:val="009D1181"/>
    <w:rsid w:val="009D16DB"/>
    <w:rsid w:val="009D66B3"/>
    <w:rsid w:val="009E3DDF"/>
    <w:rsid w:val="00A14829"/>
    <w:rsid w:val="00A25335"/>
    <w:rsid w:val="00A3167F"/>
    <w:rsid w:val="00A40DEA"/>
    <w:rsid w:val="00A5503E"/>
    <w:rsid w:val="00A552C1"/>
    <w:rsid w:val="00A724AD"/>
    <w:rsid w:val="00A724D1"/>
    <w:rsid w:val="00A771CF"/>
    <w:rsid w:val="00AA79F2"/>
    <w:rsid w:val="00AB0112"/>
    <w:rsid w:val="00AB22B7"/>
    <w:rsid w:val="00AC232A"/>
    <w:rsid w:val="00AC78C5"/>
    <w:rsid w:val="00AD270C"/>
    <w:rsid w:val="00B02B80"/>
    <w:rsid w:val="00B439A4"/>
    <w:rsid w:val="00B5794E"/>
    <w:rsid w:val="00B6166E"/>
    <w:rsid w:val="00BB23EB"/>
    <w:rsid w:val="00BB66D4"/>
    <w:rsid w:val="00BB7F1E"/>
    <w:rsid w:val="00BD2B9D"/>
    <w:rsid w:val="00BF1739"/>
    <w:rsid w:val="00C031F9"/>
    <w:rsid w:val="00C32B0F"/>
    <w:rsid w:val="00C606EB"/>
    <w:rsid w:val="00C70592"/>
    <w:rsid w:val="00CC6FE7"/>
    <w:rsid w:val="00CD7049"/>
    <w:rsid w:val="00D04421"/>
    <w:rsid w:val="00D04CF3"/>
    <w:rsid w:val="00D2449B"/>
    <w:rsid w:val="00D31937"/>
    <w:rsid w:val="00D56905"/>
    <w:rsid w:val="00D70B07"/>
    <w:rsid w:val="00D73621"/>
    <w:rsid w:val="00D76B47"/>
    <w:rsid w:val="00D82758"/>
    <w:rsid w:val="00D95733"/>
    <w:rsid w:val="00D9755F"/>
    <w:rsid w:val="00DB2D23"/>
    <w:rsid w:val="00DB71BD"/>
    <w:rsid w:val="00E00AF8"/>
    <w:rsid w:val="00E0405F"/>
    <w:rsid w:val="00E1234B"/>
    <w:rsid w:val="00E37AB6"/>
    <w:rsid w:val="00E45574"/>
    <w:rsid w:val="00E470B6"/>
    <w:rsid w:val="00E47BF1"/>
    <w:rsid w:val="00E609A8"/>
    <w:rsid w:val="00EA3888"/>
    <w:rsid w:val="00EE3D40"/>
    <w:rsid w:val="00F119C6"/>
    <w:rsid w:val="00F34FB6"/>
    <w:rsid w:val="00F5089D"/>
    <w:rsid w:val="00F66DB3"/>
    <w:rsid w:val="00F67A8C"/>
    <w:rsid w:val="00F82E38"/>
    <w:rsid w:val="00FA3066"/>
    <w:rsid w:val="00FA542F"/>
    <w:rsid w:val="00FB624B"/>
    <w:rsid w:val="00FB76E3"/>
    <w:rsid w:val="00FC1430"/>
    <w:rsid w:val="00FE3BB3"/>
    <w:rsid w:val="00FF390A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783FD"/>
  <w15:docId w15:val="{BBFD0068-B26A-4D73-B3F8-C5684AC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CB5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66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1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A24D0"/>
    <w:rPr>
      <w:color w:val="0000FF"/>
      <w:u w:val="single"/>
    </w:rPr>
  </w:style>
  <w:style w:type="character" w:customStyle="1" w:styleId="PieddepageCar">
    <w:name w:val="Pied de page Car"/>
    <w:link w:val="Pieddepage"/>
    <w:rsid w:val="007A24D0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bw.be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ch\Downloads\USBW_lettre&#224;ent&#234;te_type_2024110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USBW_lettreàentête_type_20241103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de lettre USBW - Maison des Sports</vt:lpstr>
    </vt:vector>
  </TitlesOfParts>
  <Company/>
  <LinksUpToDate>false</LinksUpToDate>
  <CharactersWithSpaces>271</CharactersWithSpaces>
  <SharedDoc>false</SharedDoc>
  <HLinks>
    <vt:vector size="18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http://www.usbw.be/</vt:lpwstr>
      </vt:variant>
      <vt:variant>
        <vt:lpwstr/>
      </vt:variant>
      <vt:variant>
        <vt:i4>1638456</vt:i4>
      </vt:variant>
      <vt:variant>
        <vt:i4>2409</vt:i4>
      </vt:variant>
      <vt:variant>
        <vt:i4>1025</vt:i4>
      </vt:variant>
      <vt:variant>
        <vt:i4>1</vt:i4>
      </vt:variant>
      <vt:variant>
        <vt:lpwstr>USBW-sponsors</vt:lpwstr>
      </vt:variant>
      <vt:variant>
        <vt:lpwstr/>
      </vt:variant>
      <vt:variant>
        <vt:i4>6750298</vt:i4>
      </vt:variant>
      <vt:variant>
        <vt:i4>-1</vt:i4>
      </vt:variant>
      <vt:variant>
        <vt:i4>2050</vt:i4>
      </vt:variant>
      <vt:variant>
        <vt:i4>1</vt:i4>
      </vt:variant>
      <vt:variant>
        <vt:lpwstr>USBW_logo_clr_2014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de lettre USBW - Maison des Sports</dc:title>
  <dc:subject/>
  <dc:creator>Adrien Chiroux</dc:creator>
  <cp:keywords/>
  <cp:lastModifiedBy>Adrien Chiroux</cp:lastModifiedBy>
  <cp:revision>1</cp:revision>
  <cp:lastPrinted>2016-04-28T08:34:00Z</cp:lastPrinted>
  <dcterms:created xsi:type="dcterms:W3CDTF">2025-01-31T13:45:00Z</dcterms:created>
  <dcterms:modified xsi:type="dcterms:W3CDTF">2025-01-31T13:45:00Z</dcterms:modified>
</cp:coreProperties>
</file>